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9" w:rsidRDefault="00E550D9" w:rsidP="00A15E1B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ZUŻYTE BATERIE</w:t>
      </w:r>
    </w:p>
    <w:p w:rsidR="00E550D9" w:rsidRDefault="00E550D9" w:rsidP="00F41A27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http://www.elektrycznesmieci.pl/files/pudelko-wiz_v2.jpg?t=1411042810482" style="position:absolute;left:0;text-align:left;margin-left:242.65pt;margin-top:.7pt;width:246.75pt;height:214.5pt;z-index:-251658240;visibility:visible" wrapcoords="-66 0 -66 21524 21600 21524 21600 0 -66 0">
            <v:imagedata r:id="rId5" o:title=""/>
            <w10:wrap type="tight"/>
          </v:shape>
        </w:pict>
      </w:r>
      <w:r w:rsidRPr="003F10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Dlaczego nie można wrzucać ich do zwykłego pojemnika?</w:t>
      </w:r>
      <w:r w:rsidRPr="00F41A2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550D9" w:rsidRPr="003F10B8" w:rsidRDefault="00E550D9" w:rsidP="00F41A27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F10B8">
        <w:rPr>
          <w:rFonts w:ascii="Times New Roman" w:hAnsi="Times New Roman" w:cs="Times New Roman"/>
          <w:color w:val="333333"/>
          <w:sz w:val="24"/>
          <w:szCs w:val="24"/>
        </w:rPr>
        <w:t>Baterie są odpadem niebezpiecznym zawierającym metale ciężkie takie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F10B8">
        <w:rPr>
          <w:rFonts w:ascii="Times New Roman" w:hAnsi="Times New Roman" w:cs="Times New Roman"/>
          <w:color w:val="333333"/>
          <w:sz w:val="24"/>
          <w:szCs w:val="24"/>
        </w:rPr>
        <w:t xml:space="preserve"> jak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3F10B8">
        <w:rPr>
          <w:rFonts w:ascii="Times New Roman" w:hAnsi="Times New Roman" w:cs="Times New Roman"/>
          <w:color w:val="333333"/>
          <w:sz w:val="24"/>
          <w:szCs w:val="24"/>
        </w:rPr>
        <w:t xml:space="preserve"> ołów, kadm i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rtęć, </w:t>
      </w:r>
      <w:r w:rsidRPr="003F10B8">
        <w:rPr>
          <w:rFonts w:ascii="Times New Roman" w:hAnsi="Times New Roman" w:cs="Times New Roman"/>
          <w:color w:val="333333"/>
          <w:sz w:val="24"/>
          <w:szCs w:val="24"/>
        </w:rPr>
        <w:t>które są toksyczne dla naszego org</w:t>
      </w:r>
      <w:r>
        <w:rPr>
          <w:rFonts w:ascii="Times New Roman" w:hAnsi="Times New Roman" w:cs="Times New Roman"/>
          <w:color w:val="333333"/>
          <w:sz w:val="24"/>
          <w:szCs w:val="24"/>
        </w:rPr>
        <w:t>anizmu. W przypadku przedostania</w:t>
      </w:r>
      <w:r w:rsidRPr="003F10B8">
        <w:rPr>
          <w:rFonts w:ascii="Times New Roman" w:hAnsi="Times New Roman" w:cs="Times New Roman"/>
          <w:color w:val="333333"/>
          <w:sz w:val="24"/>
          <w:szCs w:val="24"/>
        </w:rPr>
        <w:t xml:space="preserve"> się do niego wywołują choroby nerek i dysfunkcje różnych układów np.: pokarmowego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3F10B8">
        <w:rPr>
          <w:rFonts w:ascii="Times New Roman" w:hAnsi="Times New Roman" w:cs="Times New Roman"/>
          <w:color w:val="333333"/>
          <w:sz w:val="24"/>
          <w:szCs w:val="24"/>
        </w:rPr>
        <w:t xml:space="preserve">i nerwowego. Z tego powodu należy zadbać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Pr="003F10B8">
        <w:rPr>
          <w:rFonts w:ascii="Times New Roman" w:hAnsi="Times New Roman" w:cs="Times New Roman"/>
          <w:color w:val="333333"/>
          <w:sz w:val="24"/>
          <w:szCs w:val="24"/>
        </w:rPr>
        <w:t xml:space="preserve">o odpowiednie zabezpieczenie tego odpadu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</w:t>
      </w:r>
      <w:r w:rsidRPr="003F10B8">
        <w:rPr>
          <w:rFonts w:ascii="Times New Roman" w:hAnsi="Times New Roman" w:cs="Times New Roman"/>
          <w:color w:val="333333"/>
          <w:sz w:val="24"/>
          <w:szCs w:val="24"/>
        </w:rPr>
        <w:t>i wyeliminowanie go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z </w:t>
      </w:r>
      <w:r w:rsidRPr="003F10B8">
        <w:rPr>
          <w:rFonts w:ascii="Times New Roman" w:hAnsi="Times New Roman" w:cs="Times New Roman"/>
          <w:color w:val="333333"/>
          <w:sz w:val="24"/>
          <w:szCs w:val="24"/>
        </w:rPr>
        <w:t xml:space="preserve"> środowiska</w:t>
      </w:r>
      <w:r>
        <w:rPr>
          <w:rFonts w:ascii="Verdana" w:hAnsi="Verdana" w:cs="Verdana"/>
          <w:color w:val="333333"/>
          <w:sz w:val="18"/>
          <w:szCs w:val="18"/>
        </w:rPr>
        <w:t>.</w:t>
      </w:r>
      <w:r w:rsidRPr="003F10B8">
        <w:rPr>
          <w:rFonts w:ascii="Verdana" w:hAnsi="Verdana" w:cs="Verdana"/>
          <w:color w:val="333333"/>
          <w:sz w:val="18"/>
          <w:szCs w:val="18"/>
        </w:rPr>
        <w:t xml:space="preserve"> </w:t>
      </w:r>
    </w:p>
    <w:p w:rsidR="00E550D9" w:rsidRDefault="00E550D9" w:rsidP="003F10B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550D9" w:rsidRDefault="00E550D9" w:rsidP="00470071">
      <w:pPr>
        <w:pStyle w:val="NoSpacing"/>
        <w:rPr>
          <w:sz w:val="34"/>
          <w:szCs w:val="34"/>
        </w:rPr>
      </w:pPr>
      <w:r w:rsidRPr="00A70F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Co zrobić z odpadem?</w:t>
      </w:r>
      <w:r w:rsidRPr="00F41A27">
        <w:rPr>
          <w:sz w:val="34"/>
          <w:szCs w:val="34"/>
        </w:rPr>
        <w:t xml:space="preserve"> </w:t>
      </w:r>
    </w:p>
    <w:p w:rsidR="00E550D9" w:rsidRPr="00470071" w:rsidRDefault="00E550D9" w:rsidP="00470071">
      <w:pPr>
        <w:pStyle w:val="NoSpacing"/>
        <w:rPr>
          <w:sz w:val="16"/>
          <w:szCs w:val="16"/>
        </w:rPr>
      </w:pPr>
    </w:p>
    <w:p w:rsidR="00E550D9" w:rsidRDefault="00E550D9" w:rsidP="0047007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10B8">
        <w:rPr>
          <w:rFonts w:ascii="Times New Roman" w:hAnsi="Times New Roman" w:cs="Times New Roman"/>
          <w:sz w:val="24"/>
          <w:szCs w:val="24"/>
          <w:lang w:eastAsia="pl-PL"/>
        </w:rPr>
        <w:t xml:space="preserve">Wrzucamy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go </w:t>
      </w:r>
      <w:r w:rsidRPr="003F10B8">
        <w:rPr>
          <w:rFonts w:ascii="Times New Roman" w:hAnsi="Times New Roman" w:cs="Times New Roman"/>
          <w:sz w:val="24"/>
          <w:szCs w:val="24"/>
          <w:lang w:eastAsia="pl-PL"/>
        </w:rPr>
        <w:t>do specjalnych pojemników ulokowanych w Urzędzie Gminy,</w:t>
      </w:r>
      <w:r w:rsidRPr="0061131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Centrum Twórczości Ludowej w Osinach, Klubie Aktywności Wiejskiej w Tychowie Starym, Gminnym Domu Kultury i Integracji w Mircu, Gimnazjum Publicznym w Mircu oraz we wszystkich szkołach p</w:t>
      </w:r>
      <w:r w:rsidRPr="003F10B8">
        <w:rPr>
          <w:rFonts w:ascii="Times New Roman" w:hAnsi="Times New Roman" w:cs="Times New Roman"/>
          <w:sz w:val="24"/>
          <w:szCs w:val="24"/>
          <w:lang w:eastAsia="pl-PL"/>
        </w:rPr>
        <w:t xml:space="preserve">odstawowych </w:t>
      </w:r>
      <w:r>
        <w:rPr>
          <w:rFonts w:ascii="Times New Roman" w:hAnsi="Times New Roman" w:cs="Times New Roman"/>
          <w:sz w:val="24"/>
          <w:szCs w:val="24"/>
          <w:lang w:eastAsia="pl-PL"/>
        </w:rPr>
        <w:t>znajdujących się</w:t>
      </w:r>
      <w:r w:rsidRPr="003F10B8">
        <w:rPr>
          <w:rFonts w:ascii="Times New Roman" w:hAnsi="Times New Roman" w:cs="Times New Roman"/>
          <w:sz w:val="24"/>
          <w:szCs w:val="24"/>
          <w:lang w:eastAsia="pl-PL"/>
        </w:rPr>
        <w:t xml:space="preserve"> na terenie gminy Mirzec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550D9" w:rsidRPr="00A70F86" w:rsidRDefault="00E550D9" w:rsidP="00470071">
      <w:pPr>
        <w:pStyle w:val="NoSpacing"/>
        <w:jc w:val="both"/>
        <w:rPr>
          <w:rFonts w:ascii="Times New Roman" w:hAnsi="Times New Roman" w:cs="Times New Roman"/>
          <w:b/>
          <w:bCs/>
          <w:color w:val="5E5E5E"/>
          <w:sz w:val="24"/>
          <w:szCs w:val="24"/>
          <w:lang w:eastAsia="pl-PL"/>
        </w:rPr>
      </w:pPr>
    </w:p>
    <w:p w:rsidR="00E550D9" w:rsidRDefault="00E550D9" w:rsidP="00AB1089">
      <w:pPr>
        <w:spacing w:after="0"/>
        <w:ind w:left="360"/>
        <w:jc w:val="both"/>
        <w:rPr>
          <w:sz w:val="34"/>
          <w:szCs w:val="34"/>
        </w:rPr>
      </w:pPr>
      <w:r w:rsidRPr="00382F2E">
        <w:rPr>
          <w:noProof/>
          <w:sz w:val="34"/>
          <w:szCs w:val="34"/>
          <w:lang w:eastAsia="pl-PL"/>
        </w:rPr>
        <w:pict>
          <v:shape id="Obraz 1" o:spid="_x0000_i1025" type="#_x0000_t75" style="width:3in;height:319.5pt;visibility:visible">
            <v:imagedata r:id="rId6" o:title=""/>
          </v:shape>
        </w:pict>
      </w:r>
    </w:p>
    <w:p w:rsidR="00E550D9" w:rsidRPr="00750B91" w:rsidRDefault="00E550D9" w:rsidP="00AB10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B91">
        <w:rPr>
          <w:rFonts w:ascii="Times New Roman" w:hAnsi="Times New Roman" w:cs="Times New Roman"/>
          <w:sz w:val="24"/>
          <w:szCs w:val="24"/>
        </w:rPr>
        <w:t>Pojemnik w Urzędzie Gminy</w:t>
      </w:r>
      <w:r>
        <w:rPr>
          <w:rFonts w:ascii="Times New Roman" w:hAnsi="Times New Roman" w:cs="Times New Roman"/>
          <w:sz w:val="24"/>
          <w:szCs w:val="24"/>
        </w:rPr>
        <w:t xml:space="preserve"> Mirzec</w:t>
      </w:r>
    </w:p>
    <w:sectPr w:rsidR="00E550D9" w:rsidRPr="00750B91" w:rsidSect="005C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211"/>
    <w:multiLevelType w:val="hybridMultilevel"/>
    <w:tmpl w:val="A51C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997538"/>
    <w:multiLevelType w:val="multilevel"/>
    <w:tmpl w:val="6FF0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211A1C"/>
    <w:multiLevelType w:val="hybridMultilevel"/>
    <w:tmpl w:val="D7AA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19AA"/>
    <w:multiLevelType w:val="hybridMultilevel"/>
    <w:tmpl w:val="4716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EF1173"/>
    <w:multiLevelType w:val="hybridMultilevel"/>
    <w:tmpl w:val="5E4E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5CE"/>
    <w:rsid w:val="000027EC"/>
    <w:rsid w:val="0000535E"/>
    <w:rsid w:val="0000715B"/>
    <w:rsid w:val="00026EAF"/>
    <w:rsid w:val="00094713"/>
    <w:rsid w:val="000C5CD6"/>
    <w:rsid w:val="000E791F"/>
    <w:rsid w:val="00141FA4"/>
    <w:rsid w:val="001457E6"/>
    <w:rsid w:val="001558B9"/>
    <w:rsid w:val="00172B59"/>
    <w:rsid w:val="00172F6F"/>
    <w:rsid w:val="00177CD8"/>
    <w:rsid w:val="001B7D4B"/>
    <w:rsid w:val="00207412"/>
    <w:rsid w:val="002110E5"/>
    <w:rsid w:val="002210EC"/>
    <w:rsid w:val="002256F3"/>
    <w:rsid w:val="00234211"/>
    <w:rsid w:val="0024202C"/>
    <w:rsid w:val="00256EB2"/>
    <w:rsid w:val="002615F3"/>
    <w:rsid w:val="00261A6D"/>
    <w:rsid w:val="0028216D"/>
    <w:rsid w:val="00282856"/>
    <w:rsid w:val="002A1982"/>
    <w:rsid w:val="002C614D"/>
    <w:rsid w:val="002C78A6"/>
    <w:rsid w:val="002D3A33"/>
    <w:rsid w:val="002F0417"/>
    <w:rsid w:val="002F4C24"/>
    <w:rsid w:val="00370B0C"/>
    <w:rsid w:val="00382A93"/>
    <w:rsid w:val="00382F2E"/>
    <w:rsid w:val="00384C19"/>
    <w:rsid w:val="00386E84"/>
    <w:rsid w:val="003D2A70"/>
    <w:rsid w:val="003E13B3"/>
    <w:rsid w:val="003E3979"/>
    <w:rsid w:val="003E7586"/>
    <w:rsid w:val="003F10B8"/>
    <w:rsid w:val="00454325"/>
    <w:rsid w:val="00470071"/>
    <w:rsid w:val="0048158D"/>
    <w:rsid w:val="00481919"/>
    <w:rsid w:val="004A2E01"/>
    <w:rsid w:val="004A2FF6"/>
    <w:rsid w:val="004A69E0"/>
    <w:rsid w:val="004C6539"/>
    <w:rsid w:val="004D128C"/>
    <w:rsid w:val="004E2007"/>
    <w:rsid w:val="004F1C31"/>
    <w:rsid w:val="005263E3"/>
    <w:rsid w:val="00546CDF"/>
    <w:rsid w:val="005562AA"/>
    <w:rsid w:val="00556663"/>
    <w:rsid w:val="00572869"/>
    <w:rsid w:val="00581739"/>
    <w:rsid w:val="005A49F6"/>
    <w:rsid w:val="005A69BD"/>
    <w:rsid w:val="005C2D1C"/>
    <w:rsid w:val="005C462F"/>
    <w:rsid w:val="005D0420"/>
    <w:rsid w:val="006036D3"/>
    <w:rsid w:val="00605632"/>
    <w:rsid w:val="00611312"/>
    <w:rsid w:val="006206BC"/>
    <w:rsid w:val="006258A1"/>
    <w:rsid w:val="006415CE"/>
    <w:rsid w:val="00652070"/>
    <w:rsid w:val="006548BB"/>
    <w:rsid w:val="00680BE1"/>
    <w:rsid w:val="006E2DA6"/>
    <w:rsid w:val="006E4FB5"/>
    <w:rsid w:val="006E65E4"/>
    <w:rsid w:val="006F1810"/>
    <w:rsid w:val="006F222D"/>
    <w:rsid w:val="007106EE"/>
    <w:rsid w:val="00711517"/>
    <w:rsid w:val="00713464"/>
    <w:rsid w:val="00747422"/>
    <w:rsid w:val="00750B91"/>
    <w:rsid w:val="007756E9"/>
    <w:rsid w:val="00776163"/>
    <w:rsid w:val="00797F60"/>
    <w:rsid w:val="00832925"/>
    <w:rsid w:val="008333BF"/>
    <w:rsid w:val="00864396"/>
    <w:rsid w:val="00870CB7"/>
    <w:rsid w:val="00872AEA"/>
    <w:rsid w:val="008B4788"/>
    <w:rsid w:val="008B5AF0"/>
    <w:rsid w:val="0090693A"/>
    <w:rsid w:val="00933B96"/>
    <w:rsid w:val="00944009"/>
    <w:rsid w:val="00993706"/>
    <w:rsid w:val="009E26FA"/>
    <w:rsid w:val="00A10110"/>
    <w:rsid w:val="00A15E1B"/>
    <w:rsid w:val="00A170B3"/>
    <w:rsid w:val="00A5174E"/>
    <w:rsid w:val="00A634A1"/>
    <w:rsid w:val="00A70F86"/>
    <w:rsid w:val="00A7645F"/>
    <w:rsid w:val="00A81398"/>
    <w:rsid w:val="00AB1089"/>
    <w:rsid w:val="00AB25D7"/>
    <w:rsid w:val="00AB3AE1"/>
    <w:rsid w:val="00AB6A0F"/>
    <w:rsid w:val="00AD5513"/>
    <w:rsid w:val="00AE29CA"/>
    <w:rsid w:val="00AF2C8F"/>
    <w:rsid w:val="00AF4AC6"/>
    <w:rsid w:val="00B153AB"/>
    <w:rsid w:val="00B169D0"/>
    <w:rsid w:val="00B33F3F"/>
    <w:rsid w:val="00B42CFD"/>
    <w:rsid w:val="00B56225"/>
    <w:rsid w:val="00B71F5F"/>
    <w:rsid w:val="00B73E8F"/>
    <w:rsid w:val="00B81982"/>
    <w:rsid w:val="00B83F16"/>
    <w:rsid w:val="00B96717"/>
    <w:rsid w:val="00B96F3D"/>
    <w:rsid w:val="00BB7296"/>
    <w:rsid w:val="00BC4CA9"/>
    <w:rsid w:val="00BD721A"/>
    <w:rsid w:val="00BE2915"/>
    <w:rsid w:val="00BE6D1C"/>
    <w:rsid w:val="00BF55F1"/>
    <w:rsid w:val="00BF6F4B"/>
    <w:rsid w:val="00C23C5A"/>
    <w:rsid w:val="00C37A85"/>
    <w:rsid w:val="00C5146F"/>
    <w:rsid w:val="00C71A5C"/>
    <w:rsid w:val="00D4577B"/>
    <w:rsid w:val="00D614CE"/>
    <w:rsid w:val="00D80B53"/>
    <w:rsid w:val="00DA3958"/>
    <w:rsid w:val="00DB4FE4"/>
    <w:rsid w:val="00DC7235"/>
    <w:rsid w:val="00DE06D3"/>
    <w:rsid w:val="00E16DC6"/>
    <w:rsid w:val="00E21F51"/>
    <w:rsid w:val="00E362D4"/>
    <w:rsid w:val="00E550D9"/>
    <w:rsid w:val="00E665CE"/>
    <w:rsid w:val="00E82455"/>
    <w:rsid w:val="00EC21F4"/>
    <w:rsid w:val="00ED2D50"/>
    <w:rsid w:val="00EE3425"/>
    <w:rsid w:val="00EE6F91"/>
    <w:rsid w:val="00EF2716"/>
    <w:rsid w:val="00F2582E"/>
    <w:rsid w:val="00F41A27"/>
    <w:rsid w:val="00F74B6D"/>
    <w:rsid w:val="00FA4CA0"/>
    <w:rsid w:val="00FC7AF4"/>
    <w:rsid w:val="00FD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6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AF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7AF4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E665CE"/>
    <w:pPr>
      <w:ind w:left="720"/>
      <w:contextualSpacing/>
    </w:pPr>
  </w:style>
  <w:style w:type="paragraph" w:styleId="NormalWeb">
    <w:name w:val="Normal (Web)"/>
    <w:basedOn w:val="Normal"/>
    <w:uiPriority w:val="99"/>
    <w:rsid w:val="0024202C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"/>
    <w:uiPriority w:val="99"/>
    <w:rsid w:val="00AB1089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FC7AF4"/>
    <w:rPr>
      <w:b/>
      <w:bCs/>
    </w:rPr>
  </w:style>
  <w:style w:type="paragraph" w:styleId="NoSpacing">
    <w:name w:val="No Spacing"/>
    <w:uiPriority w:val="99"/>
    <w:qFormat/>
    <w:rsid w:val="00FC7AF4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5E9EE"/>
                      </w:divBdr>
                      <w:divsChild>
                        <w:div w:id="10082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51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511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51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9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122</Words>
  <Characters>735</Characters>
  <Application>Microsoft Office Outlook</Application>
  <DocSecurity>0</DocSecurity>
  <Lines>0</Lines>
  <Paragraphs>0</Paragraphs>
  <ScaleCrop>false</ScaleCrop>
  <Company>UG Mirzec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ZUŻYTE BATERIE</dc:title>
  <dc:subject/>
  <dc:creator>UG Mirzec</dc:creator>
  <cp:keywords/>
  <dc:description/>
  <cp:lastModifiedBy>Rafalski</cp:lastModifiedBy>
  <cp:revision>2</cp:revision>
  <cp:lastPrinted>2014-06-27T10:12:00Z</cp:lastPrinted>
  <dcterms:created xsi:type="dcterms:W3CDTF">2014-09-27T09:29:00Z</dcterms:created>
  <dcterms:modified xsi:type="dcterms:W3CDTF">2014-09-27T09:29:00Z</dcterms:modified>
</cp:coreProperties>
</file>